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ook w:val="01E0" w:firstRow="1" w:lastRow="1" w:firstColumn="1" w:lastColumn="1" w:noHBand="0" w:noVBand="0"/>
      </w:tblPr>
      <w:tblGrid>
        <w:gridCol w:w="3238"/>
        <w:gridCol w:w="5834"/>
      </w:tblGrid>
      <w:tr w:rsidR="00166FBC" w:rsidRPr="006346AC" w14:paraId="167C5FD6" w14:textId="77777777" w:rsidTr="00A16C00">
        <w:trPr>
          <w:trHeight w:val="783"/>
        </w:trPr>
        <w:tc>
          <w:tcPr>
            <w:tcW w:w="3238" w:type="dxa"/>
          </w:tcPr>
          <w:p w14:paraId="44C424EA" w14:textId="77777777" w:rsidR="00166FBC" w:rsidRPr="006346AC" w:rsidRDefault="00166FBC" w:rsidP="00A16C0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46AC">
              <w:rPr>
                <w:rFonts w:ascii="Times New Roman" w:hAnsi="Times New Roman" w:cs="Times New Roman"/>
                <w:b/>
                <w:sz w:val="26"/>
                <w:szCs w:val="26"/>
              </w:rPr>
              <w:br w:type="page"/>
              <w:t xml:space="preserve">UỶ BAN NHÂN DÂN </w:t>
            </w:r>
          </w:p>
          <w:p w14:paraId="33C9024B" w14:textId="5B58E8F6" w:rsidR="00166FBC" w:rsidRPr="004B62B8" w:rsidRDefault="00166FBC" w:rsidP="00A16C0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346AC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962690" wp14:editId="149335B6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221615</wp:posOffset>
                      </wp:positionV>
                      <wp:extent cx="901700" cy="0"/>
                      <wp:effectExtent l="12700" t="12065" r="9525" b="6985"/>
                      <wp:wrapNone/>
                      <wp:docPr id="210678716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79DDF58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5pt,17.45pt" to="109.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"/>
                  </w:pict>
                </mc:Fallback>
              </mc:AlternateContent>
            </w:r>
            <w:r w:rsidRPr="006346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XÃ </w:t>
            </w:r>
            <w:r w:rsidR="00DD6464">
              <w:rPr>
                <w:rFonts w:ascii="Times New Roman" w:hAnsi="Times New Roman" w:cs="Times New Roman"/>
                <w:b/>
                <w:sz w:val="26"/>
                <w:szCs w:val="26"/>
              </w:rPr>
              <w:t>QUẾ PHONG</w:t>
            </w:r>
          </w:p>
        </w:tc>
        <w:tc>
          <w:tcPr>
            <w:tcW w:w="5834" w:type="dxa"/>
          </w:tcPr>
          <w:p w14:paraId="4169D68E" w14:textId="77777777" w:rsidR="00166FBC" w:rsidRPr="006346AC" w:rsidRDefault="00166FBC" w:rsidP="00A16C0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46AC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1458E13A" w14:textId="77777777" w:rsidR="00166FBC" w:rsidRPr="006346AC" w:rsidRDefault="00166FBC" w:rsidP="00A16C0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46AC">
              <w:rPr>
                <w:rFonts w:ascii="Times New Roman" w:hAnsi="Times New Roman" w:cs="Times New Roman"/>
                <w:b/>
                <w:sz w:val="26"/>
                <w:szCs w:val="26"/>
              </w:rPr>
              <w:t>Độc lập- Tự do- Hạnh phúc</w:t>
            </w:r>
          </w:p>
          <w:p w14:paraId="30C5272B" w14:textId="3D3D6DFA" w:rsidR="00166FBC" w:rsidRPr="006346AC" w:rsidRDefault="00166FBC" w:rsidP="00A16C00">
            <w:pPr>
              <w:spacing w:line="300" w:lineRule="exact"/>
              <w:ind w:left="8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46AC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5220E1" wp14:editId="0C1CD698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29845</wp:posOffset>
                      </wp:positionV>
                      <wp:extent cx="1798320" cy="0"/>
                      <wp:effectExtent l="0" t="0" r="0" b="0"/>
                      <wp:wrapNone/>
                      <wp:docPr id="535789329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8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195C6E6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2.35pt" to="210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"/>
                  </w:pict>
                </mc:Fallback>
              </mc:AlternateContent>
            </w:r>
          </w:p>
        </w:tc>
      </w:tr>
    </w:tbl>
    <w:p w14:paraId="1C24248E" w14:textId="77777777" w:rsidR="00DD6464" w:rsidRDefault="00DD6464">
      <w:pPr>
        <w:pStyle w:val="Vnbnnidung0"/>
        <w:ind w:firstLine="0"/>
        <w:jc w:val="center"/>
        <w:rPr>
          <w:b/>
          <w:bCs/>
        </w:rPr>
      </w:pPr>
    </w:p>
    <w:p w14:paraId="5BC722E8" w14:textId="3D525F70" w:rsidR="007D47DA" w:rsidRPr="00734667" w:rsidRDefault="00227C7B" w:rsidP="00C7729A">
      <w:pPr>
        <w:pStyle w:val="Vnbnnidung0"/>
        <w:spacing w:line="240" w:lineRule="auto"/>
        <w:ind w:firstLine="0"/>
        <w:jc w:val="center"/>
      </w:pPr>
      <w:r w:rsidRPr="00734667">
        <w:rPr>
          <w:b/>
          <w:bCs/>
        </w:rPr>
        <w:t>BÀI TUYÊN TRUYỀN</w:t>
      </w:r>
    </w:p>
    <w:p w14:paraId="14C8A9AD" w14:textId="42809F46" w:rsidR="00C7729A" w:rsidRDefault="00CC1823" w:rsidP="00C7729A">
      <w:pPr>
        <w:pStyle w:val="Vnbnnidung0"/>
        <w:spacing w:line="240" w:lineRule="auto"/>
        <w:ind w:firstLine="0"/>
        <w:jc w:val="center"/>
        <w:rPr>
          <w:b/>
          <w:lang w:val="en-US"/>
        </w:rPr>
      </w:pPr>
      <w:r w:rsidRPr="00734667">
        <w:rPr>
          <w:b/>
          <w:bCs/>
        </w:rPr>
        <w:t xml:space="preserve">Về việc triển khai </w:t>
      </w:r>
      <w:proofErr w:type="spellStart"/>
      <w:r w:rsidR="0005383E" w:rsidRPr="0005383E">
        <w:rPr>
          <w:b/>
          <w:lang w:val="en-US"/>
        </w:rPr>
        <w:t>thực</w:t>
      </w:r>
      <w:proofErr w:type="spellEnd"/>
      <w:r w:rsidR="0005383E" w:rsidRPr="0005383E">
        <w:rPr>
          <w:b/>
          <w:lang w:val="en-US"/>
        </w:rPr>
        <w:t xml:space="preserve"> </w:t>
      </w:r>
      <w:proofErr w:type="spellStart"/>
      <w:r w:rsidR="0005383E" w:rsidRPr="0005383E">
        <w:rPr>
          <w:b/>
          <w:lang w:val="en-US"/>
        </w:rPr>
        <w:t>hiện</w:t>
      </w:r>
      <w:proofErr w:type="spellEnd"/>
      <w:r w:rsidR="0005383E" w:rsidRPr="0005383E">
        <w:rPr>
          <w:b/>
          <w:lang w:val="en-US"/>
        </w:rPr>
        <w:t xml:space="preserve"> </w:t>
      </w:r>
      <w:proofErr w:type="spellStart"/>
      <w:r w:rsidR="0005383E" w:rsidRPr="0005383E">
        <w:rPr>
          <w:b/>
          <w:lang w:val="en-US"/>
        </w:rPr>
        <w:t>nhiệm</w:t>
      </w:r>
      <w:proofErr w:type="spellEnd"/>
      <w:r w:rsidR="0005383E" w:rsidRPr="0005383E">
        <w:rPr>
          <w:b/>
          <w:lang w:val="en-US"/>
        </w:rPr>
        <w:t xml:space="preserve"> </w:t>
      </w:r>
      <w:proofErr w:type="spellStart"/>
      <w:r w:rsidR="0005383E" w:rsidRPr="0005383E">
        <w:rPr>
          <w:b/>
          <w:lang w:val="en-US"/>
        </w:rPr>
        <w:t>vụ</w:t>
      </w:r>
      <w:proofErr w:type="spellEnd"/>
      <w:r w:rsidR="0005383E" w:rsidRPr="0005383E">
        <w:rPr>
          <w:b/>
          <w:lang w:val="en-US"/>
        </w:rPr>
        <w:t xml:space="preserve"> </w:t>
      </w:r>
      <w:proofErr w:type="spellStart"/>
      <w:r w:rsidR="0005383E" w:rsidRPr="0005383E">
        <w:rPr>
          <w:b/>
          <w:lang w:val="en-US"/>
        </w:rPr>
        <w:t>xây</w:t>
      </w:r>
      <w:proofErr w:type="spellEnd"/>
      <w:r w:rsidR="0005383E" w:rsidRPr="0005383E">
        <w:rPr>
          <w:b/>
          <w:lang w:val="en-US"/>
        </w:rPr>
        <w:t xml:space="preserve"> </w:t>
      </w:r>
      <w:proofErr w:type="spellStart"/>
      <w:r w:rsidR="0005383E" w:rsidRPr="0005383E">
        <w:rPr>
          <w:b/>
          <w:lang w:val="en-US"/>
        </w:rPr>
        <w:t>dựng</w:t>
      </w:r>
      <w:proofErr w:type="spellEnd"/>
      <w:r w:rsidR="0005383E" w:rsidRPr="0005383E">
        <w:rPr>
          <w:b/>
          <w:lang w:val="en-US"/>
        </w:rPr>
        <w:t xml:space="preserve">, </w:t>
      </w:r>
      <w:proofErr w:type="spellStart"/>
      <w:r w:rsidR="0005383E" w:rsidRPr="0005383E">
        <w:rPr>
          <w:b/>
          <w:lang w:val="en-US"/>
        </w:rPr>
        <w:t>hoàn</w:t>
      </w:r>
      <w:proofErr w:type="spellEnd"/>
      <w:r w:rsidR="0005383E" w:rsidRPr="0005383E">
        <w:rPr>
          <w:b/>
          <w:lang w:val="en-US"/>
        </w:rPr>
        <w:t xml:space="preserve"> </w:t>
      </w:r>
      <w:proofErr w:type="spellStart"/>
      <w:r w:rsidR="0005383E" w:rsidRPr="0005383E">
        <w:rPr>
          <w:b/>
          <w:lang w:val="en-US"/>
        </w:rPr>
        <w:t>thiện</w:t>
      </w:r>
      <w:proofErr w:type="spellEnd"/>
      <w:r w:rsidR="0005383E" w:rsidRPr="0005383E">
        <w:rPr>
          <w:b/>
          <w:lang w:val="en-US"/>
        </w:rPr>
        <w:t xml:space="preserve"> </w:t>
      </w:r>
    </w:p>
    <w:p w14:paraId="519C57E4" w14:textId="45C43F99" w:rsidR="00CC1823" w:rsidRPr="00D81972" w:rsidRDefault="0005383E" w:rsidP="00C7729A">
      <w:pPr>
        <w:pStyle w:val="Vnbnnidung0"/>
        <w:spacing w:line="240" w:lineRule="auto"/>
        <w:ind w:firstLine="0"/>
        <w:jc w:val="center"/>
      </w:pPr>
      <w:proofErr w:type="spellStart"/>
      <w:r w:rsidRPr="0005383E">
        <w:rPr>
          <w:b/>
          <w:lang w:val="en-US"/>
        </w:rPr>
        <w:t>cơ</w:t>
      </w:r>
      <w:proofErr w:type="spellEnd"/>
      <w:r w:rsidRPr="0005383E">
        <w:rPr>
          <w:b/>
          <w:lang w:val="en-US"/>
        </w:rPr>
        <w:t xml:space="preserve"> </w:t>
      </w:r>
      <w:proofErr w:type="spellStart"/>
      <w:r w:rsidRPr="0005383E">
        <w:rPr>
          <w:b/>
          <w:lang w:val="en-US"/>
        </w:rPr>
        <w:t>sở</w:t>
      </w:r>
      <w:proofErr w:type="spellEnd"/>
      <w:r w:rsidRPr="0005383E">
        <w:rPr>
          <w:b/>
          <w:lang w:val="en-US"/>
        </w:rPr>
        <w:t xml:space="preserve"> </w:t>
      </w:r>
      <w:proofErr w:type="spellStart"/>
      <w:r w:rsidRPr="0005383E">
        <w:rPr>
          <w:b/>
          <w:lang w:val="en-US"/>
        </w:rPr>
        <w:t>dữ</w:t>
      </w:r>
      <w:proofErr w:type="spellEnd"/>
      <w:r w:rsidRPr="0005383E">
        <w:rPr>
          <w:b/>
          <w:lang w:val="en-US"/>
        </w:rPr>
        <w:t xml:space="preserve"> </w:t>
      </w:r>
      <w:proofErr w:type="spellStart"/>
      <w:r w:rsidRPr="0005383E">
        <w:rPr>
          <w:b/>
          <w:lang w:val="en-US"/>
        </w:rPr>
        <w:t>liệu</w:t>
      </w:r>
      <w:proofErr w:type="spellEnd"/>
      <w:r w:rsidRPr="0005383E">
        <w:rPr>
          <w:b/>
          <w:lang w:val="en-US"/>
        </w:rPr>
        <w:t xml:space="preserve"> </w:t>
      </w:r>
      <w:proofErr w:type="spellStart"/>
      <w:r w:rsidRPr="0005383E">
        <w:rPr>
          <w:b/>
          <w:lang w:val="en-US"/>
        </w:rPr>
        <w:t>đất</w:t>
      </w:r>
      <w:proofErr w:type="spellEnd"/>
      <w:r w:rsidRPr="0005383E">
        <w:rPr>
          <w:b/>
          <w:lang w:val="en-US"/>
        </w:rPr>
        <w:t xml:space="preserve"> </w:t>
      </w:r>
      <w:proofErr w:type="spellStart"/>
      <w:r w:rsidRPr="0005383E">
        <w:rPr>
          <w:b/>
          <w:lang w:val="en-US"/>
        </w:rPr>
        <w:t>đai</w:t>
      </w:r>
      <w:proofErr w:type="spellEnd"/>
      <w:r w:rsidRPr="00734667">
        <w:rPr>
          <w:b/>
          <w:bCs/>
        </w:rPr>
        <w:t xml:space="preserve"> </w:t>
      </w:r>
      <w:r w:rsidR="00CC1823" w:rsidRPr="00734667">
        <w:rPr>
          <w:b/>
          <w:bCs/>
        </w:rPr>
        <w:t xml:space="preserve">trên địa bàn xã </w:t>
      </w:r>
      <w:r w:rsidR="00DD6464">
        <w:rPr>
          <w:b/>
          <w:bCs/>
        </w:rPr>
        <w:t>Quế Phong</w:t>
      </w:r>
    </w:p>
    <w:p w14:paraId="75E49FD0" w14:textId="5B6B0DE7" w:rsidR="00CC1823" w:rsidRPr="00734667" w:rsidRDefault="00C7729A" w:rsidP="00CC1823">
      <w:pPr>
        <w:pStyle w:val="Vnbnnidung0"/>
        <w:spacing w:after="120" w:line="360" w:lineRule="exact"/>
        <w:ind w:firstLine="578"/>
        <w:jc w:val="both"/>
      </w:pPr>
      <w:r>
        <w:rPr>
          <w:b/>
          <w:bCs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7D2DDB" wp14:editId="7E2E8E61">
                <wp:simplePos x="0" y="0"/>
                <wp:positionH relativeFrom="margin">
                  <wp:posOffset>2127250</wp:posOffset>
                </wp:positionH>
                <wp:positionV relativeFrom="paragraph">
                  <wp:posOffset>40640</wp:posOffset>
                </wp:positionV>
                <wp:extent cx="17049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2EB88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7.5pt,3.2pt" to="301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" strokecolor="#0e2841 [3215]" strokeweight=".25pt">
                <v:stroke joinstyle="miter"/>
                <w10:wrap anchorx="margin"/>
              </v:line>
            </w:pict>
          </mc:Fallback>
        </mc:AlternateContent>
      </w:r>
    </w:p>
    <w:p w14:paraId="28F18535" w14:textId="1CEDA080" w:rsidR="00227C7B" w:rsidRPr="00734667" w:rsidRDefault="00227C7B" w:rsidP="00227C7B">
      <w:pPr>
        <w:pStyle w:val="Vnbnnidung0"/>
        <w:spacing w:after="120"/>
        <w:ind w:firstLine="580"/>
        <w:jc w:val="both"/>
      </w:pPr>
      <w:r w:rsidRPr="00734667">
        <w:t xml:space="preserve">Kính thưa bà con nhân dân xã </w:t>
      </w:r>
      <w:r w:rsidR="00DD6464">
        <w:t>Quế Phong</w:t>
      </w:r>
      <w:r w:rsidRPr="00734667">
        <w:t>!</w:t>
      </w:r>
    </w:p>
    <w:p w14:paraId="54901546" w14:textId="7C83B1C0" w:rsidR="00227C7B" w:rsidRPr="00DD6464" w:rsidRDefault="00227C7B" w:rsidP="000A2823">
      <w:pPr>
        <w:pStyle w:val="Vnbnnidung0"/>
        <w:tabs>
          <w:tab w:val="left" w:pos="993"/>
        </w:tabs>
        <w:spacing w:after="120"/>
        <w:ind w:firstLine="720"/>
        <w:jc w:val="both"/>
        <w:rPr>
          <w:lang w:val="en-US"/>
        </w:rPr>
      </w:pPr>
      <w:r w:rsidRPr="00734667">
        <w:t xml:space="preserve">Thực hiện Kế hoạch </w:t>
      </w:r>
      <w:r w:rsidR="006C1462" w:rsidRPr="006C1462">
        <w:t>số 515/KH-BCA-BNN&amp;MT ngày 31/8/2025 của Bộ Công an và Bộ Nông nghiệp và Môi trường</w:t>
      </w:r>
      <w:r w:rsidR="00C7729A">
        <w:t>;</w:t>
      </w:r>
      <w:r w:rsidR="006C1462" w:rsidRPr="006C1462">
        <w:t xml:space="preserve"> Kế hoạch số 76</w:t>
      </w:r>
      <w:r w:rsidR="00DD6464">
        <w:rPr>
          <w:lang w:val="en-US"/>
        </w:rPr>
        <w:t>2</w:t>
      </w:r>
      <w:r w:rsidR="006C1462" w:rsidRPr="006C1462">
        <w:t>/KH-UBND ngày 1</w:t>
      </w:r>
      <w:r w:rsidR="00DD6464">
        <w:rPr>
          <w:lang w:val="en-US"/>
        </w:rPr>
        <w:t>6</w:t>
      </w:r>
      <w:r w:rsidR="006C1462" w:rsidRPr="006C1462">
        <w:t>/9/2025</w:t>
      </w:r>
      <w:r w:rsidRPr="00734667">
        <w:t xml:space="preserve"> của UBND tỉnh Nghệ An và</w:t>
      </w:r>
      <w:r w:rsidR="00DD6464">
        <w:t xml:space="preserve"> Kế hoạch số 39/KH-UBND ngày 25</w:t>
      </w:r>
      <w:r w:rsidR="006C1462" w:rsidRPr="006C1462">
        <w:t>/9/202</w:t>
      </w:r>
      <w:r w:rsidR="006C1462" w:rsidRPr="003F269F">
        <w:t>5</w:t>
      </w:r>
      <w:r w:rsidRPr="00734667">
        <w:t xml:space="preserve"> UBND xã </w:t>
      </w:r>
      <w:r w:rsidR="00DD6464">
        <w:t>Quế Phong</w:t>
      </w:r>
      <w:r w:rsidRPr="00734667">
        <w:t xml:space="preserve"> về việc </w:t>
      </w:r>
      <w:proofErr w:type="spellStart"/>
      <w:r w:rsidR="00DD6464">
        <w:rPr>
          <w:lang w:val="en-US"/>
        </w:rPr>
        <w:t>thực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hiện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nhiệm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vụ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xây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dựng</w:t>
      </w:r>
      <w:proofErr w:type="spellEnd"/>
      <w:r w:rsidR="00DD6464">
        <w:rPr>
          <w:lang w:val="en-US"/>
        </w:rPr>
        <w:t xml:space="preserve">, </w:t>
      </w:r>
      <w:proofErr w:type="spellStart"/>
      <w:r w:rsidR="00DD6464">
        <w:rPr>
          <w:lang w:val="en-US"/>
        </w:rPr>
        <w:t>hoàn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thiện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cơ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sở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dữ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liệu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đất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đai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trên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địa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bàn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xã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Quế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Phong</w:t>
      </w:r>
      <w:proofErr w:type="spellEnd"/>
      <w:r w:rsidR="00DD6464">
        <w:rPr>
          <w:lang w:val="en-US"/>
        </w:rPr>
        <w:t>.</w:t>
      </w:r>
      <w:r w:rsidRPr="00734667">
        <w:t xml:space="preserve"> UBND xã trân trọng thông báo để toàn thể bà con được biết và cùng</w:t>
      </w:r>
      <w:r w:rsidR="000A53F3" w:rsidRPr="00734667">
        <w:t xml:space="preserve"> phối hợp</w:t>
      </w:r>
      <w:r w:rsidRPr="00734667">
        <w:t xml:space="preserve"> thực hiện.</w:t>
      </w:r>
    </w:p>
    <w:p w14:paraId="520365BC" w14:textId="48BD1B25" w:rsidR="00227C7B" w:rsidRPr="00734667" w:rsidRDefault="00227C7B" w:rsidP="000A2823">
      <w:pPr>
        <w:pStyle w:val="Vnbnnidung0"/>
        <w:tabs>
          <w:tab w:val="left" w:pos="993"/>
        </w:tabs>
        <w:spacing w:after="120"/>
        <w:ind w:firstLine="720"/>
        <w:jc w:val="both"/>
      </w:pPr>
      <w:r w:rsidRPr="00734667">
        <w:t xml:space="preserve">Mục đích của </w:t>
      </w:r>
      <w:proofErr w:type="spellStart"/>
      <w:r w:rsidR="00DD6464">
        <w:rPr>
          <w:lang w:val="en-US"/>
        </w:rPr>
        <w:t>Kế</w:t>
      </w:r>
      <w:proofErr w:type="spellEnd"/>
      <w:r w:rsidR="00DD6464">
        <w:rPr>
          <w:lang w:val="en-US"/>
        </w:rPr>
        <w:t xml:space="preserve"> </w:t>
      </w:r>
      <w:proofErr w:type="spellStart"/>
      <w:r w:rsidR="00DD6464">
        <w:rPr>
          <w:lang w:val="en-US"/>
        </w:rPr>
        <w:t>hoạch</w:t>
      </w:r>
      <w:proofErr w:type="spellEnd"/>
      <w:r w:rsidRPr="00734667">
        <w:t xml:space="preserve"> là </w:t>
      </w:r>
      <w:r w:rsidRPr="00734667">
        <w:rPr>
          <w:b/>
          <w:bCs/>
        </w:rPr>
        <w:t>chuẩn hóa, hoàn thiện dữ liệu đất đai đối với các thửa đất ở</w:t>
      </w:r>
      <w:r w:rsidRPr="00734667">
        <w:t xml:space="preserve"> của từng hộ gia đình, cá nhân; kết nối, đồng bộ với Cơ sở dữ liệu quốc gia về dân cư. Giúp việc quản lý, khai thác thông tin thuận lợi, thông suốt; thực hiện ứ</w:t>
      </w:r>
      <w:r w:rsidRPr="00734667">
        <w:rPr>
          <w:b/>
          <w:bCs/>
        </w:rPr>
        <w:t>ng dụng mạnh mẽ công nghệ số</w:t>
      </w:r>
      <w:r w:rsidRPr="00734667">
        <w:t xml:space="preserve"> trong quản lý đất đai, xây dựng nền tảng quan trọng cho Chính phủ điện tử, hướng tới nền hành chính hiện đại; </w:t>
      </w:r>
      <w:r w:rsidRPr="00734667">
        <w:rPr>
          <w:b/>
          <w:bCs/>
        </w:rPr>
        <w:t>Góp phần cải cách thủ tục hành chính</w:t>
      </w:r>
      <w:r w:rsidRPr="00734667">
        <w:t>, rút ngắn thời gian giải quyết hồ sơ đất đai, giảm giấy tờ, tiết kiệm thời gian và chi phí cho người dân.</w:t>
      </w:r>
    </w:p>
    <w:p w14:paraId="5A98AFAA" w14:textId="449A2A97" w:rsidR="00227C7B" w:rsidRPr="00734667" w:rsidRDefault="00227C7B" w:rsidP="000A2823">
      <w:pPr>
        <w:pStyle w:val="Vnbnnidung0"/>
        <w:tabs>
          <w:tab w:val="left" w:pos="993"/>
        </w:tabs>
        <w:spacing w:after="120"/>
        <w:ind w:firstLine="720"/>
        <w:jc w:val="both"/>
      </w:pPr>
      <w:r w:rsidRPr="00734667">
        <w:t xml:space="preserve"> Để </w:t>
      </w:r>
      <w:proofErr w:type="spellStart"/>
      <w:r w:rsidR="00540DEE">
        <w:rPr>
          <w:lang w:val="en-US"/>
        </w:rPr>
        <w:t>Kế</w:t>
      </w:r>
      <w:proofErr w:type="spellEnd"/>
      <w:r w:rsidR="00540DEE">
        <w:rPr>
          <w:lang w:val="en-US"/>
        </w:rPr>
        <w:t xml:space="preserve"> </w:t>
      </w:r>
      <w:proofErr w:type="spellStart"/>
      <w:r w:rsidR="00540DEE">
        <w:rPr>
          <w:lang w:val="en-US"/>
        </w:rPr>
        <w:t>hoạch</w:t>
      </w:r>
      <w:proofErr w:type="spellEnd"/>
      <w:r w:rsidRPr="00734667">
        <w:t xml:space="preserve"> thành công, đề nghị bà con nhân dân nghiêm túc thực hiện:</w:t>
      </w:r>
    </w:p>
    <w:p w14:paraId="054287A9" w14:textId="77777777" w:rsidR="00B13D0C" w:rsidRPr="000A2823" w:rsidRDefault="00227C7B" w:rsidP="000A2823">
      <w:pPr>
        <w:pStyle w:val="Vnbnnidung0"/>
        <w:numPr>
          <w:ilvl w:val="0"/>
          <w:numId w:val="37"/>
        </w:numPr>
        <w:tabs>
          <w:tab w:val="left" w:pos="993"/>
        </w:tabs>
        <w:spacing w:after="120"/>
        <w:ind w:left="0" w:firstLine="720"/>
        <w:jc w:val="both"/>
        <w:rPr>
          <w:spacing w:val="-4"/>
        </w:rPr>
      </w:pPr>
      <w:r w:rsidRPr="000A2823">
        <w:rPr>
          <w:spacing w:val="-4"/>
        </w:rPr>
        <w:t xml:space="preserve">Chuẩn bị </w:t>
      </w:r>
      <w:r w:rsidRPr="000A2823">
        <w:rPr>
          <w:b/>
          <w:bCs/>
          <w:spacing w:val="-4"/>
        </w:rPr>
        <w:t>Giấy chứng nhận quyền sử dụng đất ở</w:t>
      </w:r>
      <w:r w:rsidRPr="000A2823">
        <w:rPr>
          <w:spacing w:val="-4"/>
        </w:rPr>
        <w:t xml:space="preserve"> (sổ đỏ, sổ hồng đất ở) và </w:t>
      </w:r>
      <w:r w:rsidRPr="000A2823">
        <w:rPr>
          <w:b/>
          <w:bCs/>
          <w:spacing w:val="-4"/>
        </w:rPr>
        <w:t>Căn cước công dân</w:t>
      </w:r>
      <w:r w:rsidR="003948D6" w:rsidRPr="000A2823">
        <w:rPr>
          <w:spacing w:val="-4"/>
        </w:rPr>
        <w:t xml:space="preserve"> hoặc chứng minh nhân dân </w:t>
      </w:r>
      <w:r w:rsidR="00B13D0C" w:rsidRPr="000A2823">
        <w:rPr>
          <w:spacing w:val="-4"/>
        </w:rPr>
        <w:t>(nếu chưa có căn cước công dân).</w:t>
      </w:r>
    </w:p>
    <w:p w14:paraId="4E7EFBC8" w14:textId="772FF121" w:rsidR="00B13D0C" w:rsidRPr="00B13D0C" w:rsidRDefault="00B13D0C" w:rsidP="000A2823">
      <w:pPr>
        <w:pStyle w:val="Vnbnnidung0"/>
        <w:numPr>
          <w:ilvl w:val="0"/>
          <w:numId w:val="37"/>
        </w:numPr>
        <w:tabs>
          <w:tab w:val="left" w:pos="993"/>
        </w:tabs>
        <w:spacing w:after="120"/>
        <w:ind w:left="0" w:firstLine="720"/>
        <w:jc w:val="both"/>
      </w:pPr>
      <w:proofErr w:type="spellStart"/>
      <w:r w:rsidRPr="00B13D0C">
        <w:rPr>
          <w:lang w:val="en-US"/>
        </w:rPr>
        <w:t>Đến</w:t>
      </w:r>
      <w:proofErr w:type="spellEnd"/>
      <w:r w:rsidRPr="00B13D0C">
        <w:rPr>
          <w:lang w:val="en-US"/>
        </w:rPr>
        <w:t xml:space="preserve"> </w:t>
      </w:r>
      <w:proofErr w:type="spellStart"/>
      <w:r w:rsidRPr="00B13D0C">
        <w:rPr>
          <w:lang w:val="en-US"/>
        </w:rPr>
        <w:t>tại</w:t>
      </w:r>
      <w:proofErr w:type="spellEnd"/>
      <w:r w:rsidRPr="00B13D0C">
        <w:rPr>
          <w:lang w:val="en-US"/>
        </w:rPr>
        <w:t xml:space="preserve"> </w:t>
      </w:r>
      <w:proofErr w:type="spellStart"/>
      <w:r w:rsidRPr="00B13D0C">
        <w:rPr>
          <w:lang w:val="en-US"/>
        </w:rPr>
        <w:t>Nhà</w:t>
      </w:r>
      <w:proofErr w:type="spellEnd"/>
      <w:r w:rsidRPr="00B13D0C">
        <w:rPr>
          <w:lang w:val="en-US"/>
        </w:rPr>
        <w:t xml:space="preserve"> </w:t>
      </w:r>
      <w:proofErr w:type="spellStart"/>
      <w:r w:rsidRPr="00B13D0C">
        <w:rPr>
          <w:lang w:val="en-US"/>
        </w:rPr>
        <w:t>Văn</w:t>
      </w:r>
      <w:proofErr w:type="spellEnd"/>
      <w:r w:rsidRPr="00B13D0C">
        <w:rPr>
          <w:lang w:val="en-US"/>
        </w:rPr>
        <w:t xml:space="preserve"> </w:t>
      </w:r>
      <w:proofErr w:type="spellStart"/>
      <w:r w:rsidRPr="00B13D0C">
        <w:rPr>
          <w:lang w:val="en-US"/>
        </w:rPr>
        <w:t>hóa</w:t>
      </w:r>
      <w:proofErr w:type="spellEnd"/>
      <w:r w:rsidRPr="00B13D0C">
        <w:rPr>
          <w:lang w:val="en-US"/>
        </w:rPr>
        <w:t xml:space="preserve"> </w:t>
      </w:r>
      <w:proofErr w:type="spellStart"/>
      <w:r w:rsidRPr="00B13D0C">
        <w:rPr>
          <w:lang w:val="en-US"/>
        </w:rPr>
        <w:t>xóm</w:t>
      </w:r>
      <w:proofErr w:type="spellEnd"/>
      <w:r w:rsidRPr="00B13D0C">
        <w:rPr>
          <w:lang w:val="en-US"/>
        </w:rPr>
        <w:t xml:space="preserve">, </w:t>
      </w:r>
      <w:proofErr w:type="spellStart"/>
      <w:r w:rsidRPr="00B13D0C">
        <w:rPr>
          <w:lang w:val="en-US"/>
        </w:rPr>
        <w:t>bản</w:t>
      </w:r>
      <w:proofErr w:type="spellEnd"/>
      <w:r w:rsidRPr="00B13D0C">
        <w:rPr>
          <w:lang w:val="en-US"/>
        </w:rPr>
        <w:t xml:space="preserve"> </w:t>
      </w:r>
      <w:r w:rsidRPr="00B13D0C">
        <w:rPr>
          <w:i/>
          <w:lang w:val="en-US"/>
        </w:rPr>
        <w:t>(</w:t>
      </w:r>
      <w:proofErr w:type="spellStart"/>
      <w:r w:rsidRPr="00B13D0C">
        <w:rPr>
          <w:i/>
          <w:lang w:val="en-US"/>
        </w:rPr>
        <w:t>thời</w:t>
      </w:r>
      <w:proofErr w:type="spellEnd"/>
      <w:r w:rsidRPr="00B13D0C">
        <w:rPr>
          <w:i/>
          <w:lang w:val="en-US"/>
        </w:rPr>
        <w:t xml:space="preserve"> </w:t>
      </w:r>
      <w:proofErr w:type="spellStart"/>
      <w:r w:rsidRPr="00B13D0C">
        <w:rPr>
          <w:i/>
          <w:lang w:val="en-US"/>
        </w:rPr>
        <w:t>gian</w:t>
      </w:r>
      <w:proofErr w:type="spellEnd"/>
      <w:r w:rsidRPr="00B13D0C">
        <w:rPr>
          <w:i/>
          <w:lang w:val="en-US"/>
        </w:rPr>
        <w:t xml:space="preserve"> </w:t>
      </w:r>
      <w:proofErr w:type="spellStart"/>
      <w:r w:rsidRPr="00B13D0C">
        <w:rPr>
          <w:i/>
          <w:lang w:val="en-US"/>
        </w:rPr>
        <w:t>theo</w:t>
      </w:r>
      <w:proofErr w:type="spellEnd"/>
      <w:r w:rsidRPr="00B13D0C">
        <w:rPr>
          <w:i/>
          <w:lang w:val="en-US"/>
        </w:rPr>
        <w:t xml:space="preserve"> </w:t>
      </w:r>
      <w:proofErr w:type="spellStart"/>
      <w:r w:rsidRPr="00B13D0C">
        <w:rPr>
          <w:i/>
          <w:lang w:val="en-US"/>
        </w:rPr>
        <w:t>Thông</w:t>
      </w:r>
      <w:proofErr w:type="spellEnd"/>
      <w:r w:rsidRPr="00B13D0C">
        <w:rPr>
          <w:i/>
          <w:lang w:val="en-US"/>
        </w:rPr>
        <w:t xml:space="preserve"> </w:t>
      </w:r>
      <w:proofErr w:type="spellStart"/>
      <w:r w:rsidRPr="00B13D0C">
        <w:rPr>
          <w:i/>
          <w:lang w:val="en-US"/>
        </w:rPr>
        <w:t>báo</w:t>
      </w:r>
      <w:proofErr w:type="spellEnd"/>
      <w:r w:rsidRPr="00B13D0C">
        <w:rPr>
          <w:i/>
          <w:lang w:val="en-US"/>
        </w:rPr>
        <w:t xml:space="preserve"> </w:t>
      </w:r>
      <w:proofErr w:type="spellStart"/>
      <w:r w:rsidRPr="00B13D0C">
        <w:rPr>
          <w:i/>
          <w:lang w:val="en-US"/>
        </w:rPr>
        <w:t>của</w:t>
      </w:r>
      <w:proofErr w:type="spellEnd"/>
      <w:r w:rsidRPr="00B13D0C">
        <w:rPr>
          <w:i/>
          <w:lang w:val="en-US"/>
        </w:rPr>
        <w:t xml:space="preserve"> </w:t>
      </w:r>
      <w:proofErr w:type="spellStart"/>
      <w:r w:rsidRPr="00B13D0C">
        <w:rPr>
          <w:i/>
          <w:lang w:val="en-US"/>
        </w:rPr>
        <w:t>Trưởng</w:t>
      </w:r>
      <w:proofErr w:type="spellEnd"/>
      <w:r w:rsidRPr="00B13D0C">
        <w:rPr>
          <w:i/>
          <w:lang w:val="en-US"/>
        </w:rPr>
        <w:t xml:space="preserve"> </w:t>
      </w:r>
      <w:proofErr w:type="spellStart"/>
      <w:r w:rsidRPr="00B13D0C">
        <w:rPr>
          <w:i/>
          <w:lang w:val="en-US"/>
        </w:rPr>
        <w:t>các</w:t>
      </w:r>
      <w:proofErr w:type="spellEnd"/>
      <w:r w:rsidRPr="00B13D0C">
        <w:rPr>
          <w:i/>
          <w:lang w:val="en-US"/>
        </w:rPr>
        <w:t xml:space="preserve"> </w:t>
      </w:r>
      <w:proofErr w:type="spellStart"/>
      <w:r w:rsidRPr="00B13D0C">
        <w:rPr>
          <w:i/>
          <w:lang w:val="en-US"/>
        </w:rPr>
        <w:t>xóm</w:t>
      </w:r>
      <w:proofErr w:type="spellEnd"/>
      <w:r w:rsidRPr="00B13D0C">
        <w:rPr>
          <w:i/>
          <w:lang w:val="en-US"/>
        </w:rPr>
        <w:t xml:space="preserve">, </w:t>
      </w:r>
      <w:proofErr w:type="spellStart"/>
      <w:r w:rsidRPr="00B13D0C">
        <w:rPr>
          <w:i/>
          <w:lang w:val="en-US"/>
        </w:rPr>
        <w:t>bản</w:t>
      </w:r>
      <w:proofErr w:type="spellEnd"/>
      <w:r w:rsidRPr="00B13D0C">
        <w:rPr>
          <w:i/>
          <w:lang w:val="en-US"/>
        </w:rPr>
        <w:t>)</w:t>
      </w:r>
      <w:r w:rsidRPr="00B13D0C">
        <w:rPr>
          <w:lang w:val="en-US"/>
        </w:rPr>
        <w:t xml:space="preserve"> </w:t>
      </w:r>
      <w:proofErr w:type="spellStart"/>
      <w:r w:rsidRPr="00B13D0C">
        <w:rPr>
          <w:lang w:val="en-US"/>
        </w:rPr>
        <w:t>để</w:t>
      </w:r>
      <w:proofErr w:type="spellEnd"/>
      <w:r w:rsidRPr="00B13D0C">
        <w:rPr>
          <w:lang w:val="en-US"/>
        </w:rPr>
        <w:t xml:space="preserve"> </w:t>
      </w:r>
      <w:proofErr w:type="spellStart"/>
      <w:r w:rsidRPr="00B13D0C">
        <w:rPr>
          <w:lang w:val="en-US"/>
        </w:rPr>
        <w:t>Tổ</w:t>
      </w:r>
      <w:proofErr w:type="spellEnd"/>
      <w:r w:rsidRPr="00B13D0C">
        <w:rPr>
          <w:lang w:val="en-US"/>
        </w:rPr>
        <w:t xml:space="preserve"> </w:t>
      </w:r>
      <w:proofErr w:type="spellStart"/>
      <w:r w:rsidRPr="00B13D0C">
        <w:rPr>
          <w:lang w:val="en-US"/>
        </w:rPr>
        <w:t>công</w:t>
      </w:r>
      <w:proofErr w:type="spellEnd"/>
      <w:r w:rsidRPr="00B13D0C">
        <w:rPr>
          <w:lang w:val="en-US"/>
        </w:rPr>
        <w:t xml:space="preserve"> </w:t>
      </w:r>
      <w:proofErr w:type="spellStart"/>
      <w:r w:rsidRPr="00B13D0C">
        <w:rPr>
          <w:lang w:val="en-US"/>
        </w:rPr>
        <w:t>tác</w:t>
      </w:r>
      <w:proofErr w:type="spellEnd"/>
      <w:r w:rsidRPr="00B13D0C">
        <w:rPr>
          <w:lang w:val="en-US"/>
        </w:rPr>
        <w:t xml:space="preserve"> </w:t>
      </w:r>
      <w:proofErr w:type="spellStart"/>
      <w:r w:rsidRPr="00B13D0C">
        <w:rPr>
          <w:lang w:val="en-US"/>
        </w:rPr>
        <w:t>thực</w:t>
      </w:r>
      <w:proofErr w:type="spellEnd"/>
      <w:r w:rsidRPr="00B13D0C">
        <w:rPr>
          <w:lang w:val="en-US"/>
        </w:rPr>
        <w:t xml:space="preserve"> </w:t>
      </w:r>
      <w:proofErr w:type="spellStart"/>
      <w:r w:rsidRPr="00B13D0C">
        <w:rPr>
          <w:lang w:val="en-US"/>
        </w:rPr>
        <w:t>hiện</w:t>
      </w:r>
      <w:proofErr w:type="spellEnd"/>
      <w:r w:rsidRPr="00B13D0C">
        <w:rPr>
          <w:lang w:val="en-US"/>
        </w:rPr>
        <w:t xml:space="preserve"> scan, </w:t>
      </w:r>
      <w:proofErr w:type="spellStart"/>
      <w:r w:rsidRPr="00B13D0C">
        <w:rPr>
          <w:lang w:val="en-US"/>
        </w:rPr>
        <w:t>quét</w:t>
      </w:r>
      <w:proofErr w:type="spellEnd"/>
      <w:r w:rsidRPr="00B13D0C">
        <w:rPr>
          <w:lang w:val="en-US"/>
        </w:rPr>
        <w:t xml:space="preserve"> </w:t>
      </w:r>
      <w:proofErr w:type="spellStart"/>
      <w:r w:rsidRPr="00B13D0C">
        <w:rPr>
          <w:b/>
          <w:bCs/>
          <w:lang w:val="en-US"/>
        </w:rPr>
        <w:t>bản</w:t>
      </w:r>
      <w:proofErr w:type="spellEnd"/>
      <w:r w:rsidRPr="00B13D0C">
        <w:rPr>
          <w:b/>
          <w:bCs/>
          <w:lang w:val="en-US"/>
        </w:rPr>
        <w:t xml:space="preserve"> </w:t>
      </w:r>
      <w:proofErr w:type="spellStart"/>
      <w:r w:rsidRPr="00B13D0C">
        <w:rPr>
          <w:b/>
          <w:bCs/>
          <w:lang w:val="en-US"/>
        </w:rPr>
        <w:t>chính</w:t>
      </w:r>
      <w:proofErr w:type="spellEnd"/>
      <w:r w:rsidRPr="00B13D0C">
        <w:rPr>
          <w:b/>
          <w:bCs/>
          <w:lang w:val="en-US"/>
        </w:rPr>
        <w:t xml:space="preserve"> </w:t>
      </w:r>
      <w:proofErr w:type="spellStart"/>
      <w:r w:rsidRPr="00B13D0C">
        <w:rPr>
          <w:b/>
          <w:bCs/>
          <w:lang w:val="en-US"/>
        </w:rPr>
        <w:t>các</w:t>
      </w:r>
      <w:proofErr w:type="spellEnd"/>
      <w:r w:rsidRPr="00B13D0C">
        <w:rPr>
          <w:b/>
          <w:bCs/>
          <w:lang w:val="en-US"/>
        </w:rPr>
        <w:t xml:space="preserve"> </w:t>
      </w:r>
      <w:proofErr w:type="spellStart"/>
      <w:r w:rsidRPr="00B13D0C">
        <w:rPr>
          <w:b/>
          <w:bCs/>
          <w:lang w:val="en-US"/>
        </w:rPr>
        <w:t>giấy</w:t>
      </w:r>
      <w:proofErr w:type="spellEnd"/>
      <w:r w:rsidRPr="00B13D0C">
        <w:rPr>
          <w:b/>
          <w:bCs/>
          <w:lang w:val="en-US"/>
        </w:rPr>
        <w:t xml:space="preserve"> </w:t>
      </w:r>
      <w:proofErr w:type="spellStart"/>
      <w:r w:rsidRPr="00B13D0C">
        <w:rPr>
          <w:b/>
          <w:bCs/>
          <w:lang w:val="en-US"/>
        </w:rPr>
        <w:t>tờ</w:t>
      </w:r>
      <w:proofErr w:type="spellEnd"/>
      <w:r w:rsidRPr="00B13D0C">
        <w:rPr>
          <w:b/>
          <w:bCs/>
          <w:lang w:val="en-US"/>
        </w:rPr>
        <w:t xml:space="preserve"> </w:t>
      </w:r>
      <w:proofErr w:type="spellStart"/>
      <w:r w:rsidRPr="00B13D0C">
        <w:rPr>
          <w:b/>
          <w:bCs/>
          <w:lang w:val="en-US"/>
        </w:rPr>
        <w:t>nêu</w:t>
      </w:r>
      <w:proofErr w:type="spellEnd"/>
      <w:r w:rsidRPr="00B13D0C">
        <w:rPr>
          <w:b/>
          <w:bCs/>
          <w:lang w:val="en-US"/>
        </w:rPr>
        <w:t xml:space="preserve"> </w:t>
      </w:r>
      <w:proofErr w:type="spellStart"/>
      <w:r w:rsidRPr="00B13D0C">
        <w:rPr>
          <w:b/>
          <w:bCs/>
          <w:lang w:val="en-US"/>
        </w:rPr>
        <w:t>trên</w:t>
      </w:r>
      <w:proofErr w:type="spellEnd"/>
      <w:r w:rsidRPr="00B13D0C">
        <w:rPr>
          <w:b/>
          <w:bCs/>
          <w:lang w:val="en-US"/>
        </w:rPr>
        <w:t>.</w:t>
      </w:r>
    </w:p>
    <w:p w14:paraId="7CD0F888" w14:textId="48BCDDA8" w:rsidR="00227C7B" w:rsidRPr="000A2823" w:rsidRDefault="00B81E31" w:rsidP="000A2823">
      <w:pPr>
        <w:pStyle w:val="Vnbnnidung0"/>
        <w:numPr>
          <w:ilvl w:val="0"/>
          <w:numId w:val="37"/>
        </w:numPr>
        <w:tabs>
          <w:tab w:val="left" w:pos="993"/>
        </w:tabs>
        <w:spacing w:after="120"/>
        <w:ind w:left="0" w:firstLine="720"/>
        <w:jc w:val="both"/>
        <w:rPr>
          <w:spacing w:val="-4"/>
        </w:rPr>
      </w:pPr>
      <w:r w:rsidRPr="000A2823">
        <w:rPr>
          <w:spacing w:val="-4"/>
          <w:lang w:val="en-US"/>
        </w:rPr>
        <w:t>C</w:t>
      </w:r>
      <w:r w:rsidR="00227C7B" w:rsidRPr="000A2823">
        <w:rPr>
          <w:spacing w:val="-4"/>
        </w:rPr>
        <w:t xml:space="preserve">ác Tổ công tác của UBND xã sẽ thực hiện scan, </w:t>
      </w:r>
      <w:proofErr w:type="spellStart"/>
      <w:r w:rsidR="00B13D0C" w:rsidRPr="000A2823">
        <w:rPr>
          <w:spacing w:val="-4"/>
          <w:lang w:val="en-US"/>
        </w:rPr>
        <w:t>quét</w:t>
      </w:r>
      <w:proofErr w:type="spellEnd"/>
      <w:r w:rsidR="00B13D0C" w:rsidRPr="000A2823">
        <w:rPr>
          <w:spacing w:val="-4"/>
          <w:lang w:val="en-US"/>
        </w:rPr>
        <w:t xml:space="preserve">, </w:t>
      </w:r>
      <w:r w:rsidR="00227C7B" w:rsidRPr="000A2823">
        <w:rPr>
          <w:spacing w:val="-4"/>
        </w:rPr>
        <w:t xml:space="preserve">nhập dữ liệu và bàn giao cho Văn phòng đăng ký đất đai để đưa vào </w:t>
      </w:r>
      <w:r w:rsidR="00227C7B" w:rsidRPr="000A2823">
        <w:rPr>
          <w:b/>
          <w:bCs/>
          <w:spacing w:val="-4"/>
        </w:rPr>
        <w:t>Cơ sở dữ liệu quốc gia về đất đai</w:t>
      </w:r>
      <w:r w:rsidR="00227C7B" w:rsidRPr="000A2823">
        <w:rPr>
          <w:spacing w:val="-4"/>
        </w:rPr>
        <w:t>.</w:t>
      </w:r>
    </w:p>
    <w:p w14:paraId="77DB6B85" w14:textId="77777777" w:rsidR="00227C7B" w:rsidRPr="00734667" w:rsidRDefault="00227C7B" w:rsidP="00227C7B">
      <w:pPr>
        <w:pStyle w:val="Vnbnnidung0"/>
        <w:spacing w:after="120"/>
        <w:ind w:firstLine="580"/>
        <w:jc w:val="both"/>
      </w:pPr>
      <w:r w:rsidRPr="00734667">
        <w:t xml:space="preserve">UBND xã </w:t>
      </w:r>
      <w:r w:rsidRPr="00734667">
        <w:rPr>
          <w:b/>
          <w:bCs/>
        </w:rPr>
        <w:t>cam kết bảo mật tuyệt đối</w:t>
      </w:r>
      <w:r w:rsidRPr="00734667">
        <w:t xml:space="preserve"> thông tin và giấy tờ mà bà con cung cấp, không để lộ lọt thông tin cá nhân trong suốt quá trình thu thập và xử lý dữ liệu.</w:t>
      </w:r>
    </w:p>
    <w:p w14:paraId="37B8BFBC" w14:textId="77777777" w:rsidR="00227C7B" w:rsidRPr="00734667" w:rsidRDefault="00227C7B" w:rsidP="00227C7B">
      <w:pPr>
        <w:pStyle w:val="Vnbnnidung0"/>
        <w:spacing w:after="120"/>
        <w:ind w:firstLine="580"/>
        <w:jc w:val="both"/>
      </w:pPr>
      <w:r w:rsidRPr="00734667">
        <w:rPr>
          <w:rFonts w:ascii="Segoe UI Emoji" w:hAnsi="Segoe UI Emoji" w:cs="Segoe UI Emoji"/>
        </w:rPr>
        <w:t>👉</w:t>
      </w:r>
      <w:r w:rsidRPr="00734667">
        <w:t xml:space="preserve"> </w:t>
      </w:r>
      <w:r w:rsidRPr="00734667">
        <w:rPr>
          <w:b/>
          <w:bCs/>
        </w:rPr>
        <w:t>Bà con cần đặc biệt lưu ý</w:t>
      </w:r>
      <w:r w:rsidRPr="00734667">
        <w:t>:</w:t>
      </w:r>
    </w:p>
    <w:p w14:paraId="45A050DC" w14:textId="33FC0CAC" w:rsidR="00227C7B" w:rsidRPr="00734667" w:rsidRDefault="00227C7B" w:rsidP="003F38F7">
      <w:pPr>
        <w:pStyle w:val="Vnbnnidung0"/>
        <w:numPr>
          <w:ilvl w:val="0"/>
          <w:numId w:val="38"/>
        </w:numPr>
        <w:tabs>
          <w:tab w:val="left" w:pos="993"/>
        </w:tabs>
        <w:spacing w:after="120"/>
        <w:ind w:left="0" w:firstLine="720"/>
        <w:jc w:val="both"/>
      </w:pPr>
      <w:r w:rsidRPr="00734667">
        <w:t xml:space="preserve">Chỉ </w:t>
      </w:r>
      <w:proofErr w:type="spellStart"/>
      <w:r w:rsidR="00623B73">
        <w:rPr>
          <w:lang w:val="en-US"/>
        </w:rPr>
        <w:t>cung</w:t>
      </w:r>
      <w:proofErr w:type="spellEnd"/>
      <w:r w:rsidR="00623B73">
        <w:rPr>
          <w:lang w:val="en-US"/>
        </w:rPr>
        <w:t xml:space="preserve"> </w:t>
      </w:r>
      <w:proofErr w:type="spellStart"/>
      <w:r w:rsidR="00623B73">
        <w:rPr>
          <w:lang w:val="en-US"/>
        </w:rPr>
        <w:t>cấp</w:t>
      </w:r>
      <w:proofErr w:type="spellEnd"/>
      <w:r w:rsidR="00623B73">
        <w:rPr>
          <w:lang w:val="en-US"/>
        </w:rPr>
        <w:t xml:space="preserve"> </w:t>
      </w:r>
      <w:proofErr w:type="spellStart"/>
      <w:r w:rsidR="00623B73">
        <w:rPr>
          <w:lang w:val="en-US"/>
        </w:rPr>
        <w:t>các</w:t>
      </w:r>
      <w:proofErr w:type="spellEnd"/>
      <w:r w:rsidRPr="00734667">
        <w:t xml:space="preserve"> giấy tờ theo </w:t>
      </w:r>
      <w:r w:rsidRPr="00734667">
        <w:rPr>
          <w:b/>
          <w:bCs/>
        </w:rPr>
        <w:t xml:space="preserve">đúng hướng dẫn của </w:t>
      </w:r>
      <w:proofErr w:type="spellStart"/>
      <w:r w:rsidR="00797CE1">
        <w:rPr>
          <w:b/>
          <w:bCs/>
          <w:lang w:val="en-US"/>
        </w:rPr>
        <w:t>Trưởng</w:t>
      </w:r>
      <w:proofErr w:type="spellEnd"/>
      <w:r w:rsidR="00797CE1">
        <w:rPr>
          <w:b/>
          <w:bCs/>
          <w:lang w:val="en-US"/>
        </w:rPr>
        <w:t xml:space="preserve"> </w:t>
      </w:r>
      <w:proofErr w:type="spellStart"/>
      <w:r w:rsidR="00797CE1">
        <w:rPr>
          <w:b/>
          <w:bCs/>
          <w:lang w:val="en-US"/>
        </w:rPr>
        <w:t>các</w:t>
      </w:r>
      <w:proofErr w:type="spellEnd"/>
      <w:r w:rsidR="00797CE1">
        <w:rPr>
          <w:b/>
          <w:bCs/>
          <w:lang w:val="en-US"/>
        </w:rPr>
        <w:t xml:space="preserve"> </w:t>
      </w:r>
      <w:proofErr w:type="spellStart"/>
      <w:r w:rsidR="00797CE1">
        <w:rPr>
          <w:b/>
          <w:bCs/>
          <w:lang w:val="en-US"/>
        </w:rPr>
        <w:t>xóm</w:t>
      </w:r>
      <w:proofErr w:type="spellEnd"/>
      <w:r w:rsidR="00797CE1">
        <w:rPr>
          <w:b/>
          <w:bCs/>
          <w:lang w:val="en-US"/>
        </w:rPr>
        <w:t xml:space="preserve">, </w:t>
      </w:r>
      <w:proofErr w:type="spellStart"/>
      <w:r w:rsidR="00797CE1">
        <w:rPr>
          <w:b/>
          <w:bCs/>
          <w:lang w:val="en-US"/>
        </w:rPr>
        <w:t>bản</w:t>
      </w:r>
      <w:proofErr w:type="spellEnd"/>
      <w:r w:rsidR="00623B73">
        <w:rPr>
          <w:b/>
          <w:bCs/>
          <w:lang w:val="en-US"/>
        </w:rPr>
        <w:t xml:space="preserve"> </w:t>
      </w:r>
      <w:proofErr w:type="spellStart"/>
      <w:r w:rsidR="00623B73">
        <w:rPr>
          <w:b/>
          <w:bCs/>
          <w:lang w:val="en-US"/>
        </w:rPr>
        <w:t>và</w:t>
      </w:r>
      <w:proofErr w:type="spellEnd"/>
      <w:r w:rsidR="00623B73">
        <w:rPr>
          <w:b/>
          <w:bCs/>
          <w:lang w:val="en-US"/>
        </w:rPr>
        <w:t xml:space="preserve"> </w:t>
      </w:r>
      <w:proofErr w:type="spellStart"/>
      <w:r w:rsidR="00623B73">
        <w:rPr>
          <w:b/>
          <w:bCs/>
          <w:lang w:val="en-US"/>
        </w:rPr>
        <w:t>Tổ</w:t>
      </w:r>
      <w:proofErr w:type="spellEnd"/>
      <w:r w:rsidR="00623B73">
        <w:rPr>
          <w:b/>
          <w:bCs/>
          <w:lang w:val="en-US"/>
        </w:rPr>
        <w:t xml:space="preserve"> </w:t>
      </w:r>
      <w:proofErr w:type="spellStart"/>
      <w:r w:rsidR="00623B73">
        <w:rPr>
          <w:b/>
          <w:bCs/>
          <w:lang w:val="en-US"/>
        </w:rPr>
        <w:t>công</w:t>
      </w:r>
      <w:proofErr w:type="spellEnd"/>
      <w:r w:rsidR="00623B73">
        <w:rPr>
          <w:b/>
          <w:bCs/>
          <w:lang w:val="en-US"/>
        </w:rPr>
        <w:t xml:space="preserve"> </w:t>
      </w:r>
      <w:proofErr w:type="spellStart"/>
      <w:r w:rsidR="00623B73">
        <w:rPr>
          <w:b/>
          <w:bCs/>
          <w:lang w:val="en-US"/>
        </w:rPr>
        <w:t>tác</w:t>
      </w:r>
      <w:proofErr w:type="spellEnd"/>
      <w:r w:rsidRPr="00734667">
        <w:t>; không giao hồ sơ</w:t>
      </w:r>
      <w:r w:rsidR="00623B73">
        <w:rPr>
          <w:lang w:val="en-US"/>
        </w:rPr>
        <w:t xml:space="preserve">, </w:t>
      </w:r>
      <w:proofErr w:type="spellStart"/>
      <w:r w:rsidR="00623B73">
        <w:rPr>
          <w:lang w:val="en-US"/>
        </w:rPr>
        <w:t>cung</w:t>
      </w:r>
      <w:proofErr w:type="spellEnd"/>
      <w:r w:rsidR="00623B73">
        <w:rPr>
          <w:lang w:val="en-US"/>
        </w:rPr>
        <w:t xml:space="preserve"> </w:t>
      </w:r>
      <w:proofErr w:type="spellStart"/>
      <w:r w:rsidR="00623B73">
        <w:rPr>
          <w:lang w:val="en-US"/>
        </w:rPr>
        <w:t>cấp</w:t>
      </w:r>
      <w:proofErr w:type="spellEnd"/>
      <w:r w:rsidR="00623B73">
        <w:rPr>
          <w:lang w:val="en-US"/>
        </w:rPr>
        <w:t xml:space="preserve"> </w:t>
      </w:r>
      <w:proofErr w:type="spellStart"/>
      <w:r w:rsidR="00623B73">
        <w:rPr>
          <w:lang w:val="en-US"/>
        </w:rPr>
        <w:t>thông</w:t>
      </w:r>
      <w:proofErr w:type="spellEnd"/>
      <w:r w:rsidR="00623B73">
        <w:rPr>
          <w:lang w:val="en-US"/>
        </w:rPr>
        <w:t xml:space="preserve"> tin</w:t>
      </w:r>
      <w:r w:rsidRPr="00734667">
        <w:t xml:space="preserve"> cho người lạ hoặc tổ chức, cá nhân không có giấy giới thiệu, không thuộc Tổ công tác.</w:t>
      </w:r>
    </w:p>
    <w:p w14:paraId="324ADF4A" w14:textId="5269AB72" w:rsidR="00227C7B" w:rsidRPr="00734667" w:rsidRDefault="00227C7B" w:rsidP="003F38F7">
      <w:pPr>
        <w:pStyle w:val="Vnbnnidung0"/>
        <w:numPr>
          <w:ilvl w:val="0"/>
          <w:numId w:val="38"/>
        </w:numPr>
        <w:tabs>
          <w:tab w:val="clear" w:pos="720"/>
          <w:tab w:val="left" w:pos="993"/>
        </w:tabs>
        <w:spacing w:after="120"/>
        <w:ind w:left="0" w:firstLine="720"/>
        <w:jc w:val="both"/>
      </w:pPr>
      <w:r w:rsidRPr="00734667">
        <w:t>Toàn bộ quá trình thu thập</w:t>
      </w:r>
      <w:r w:rsidR="00623B73">
        <w:rPr>
          <w:lang w:val="en-US"/>
        </w:rPr>
        <w:t xml:space="preserve">, scan </w:t>
      </w:r>
      <w:proofErr w:type="spellStart"/>
      <w:r w:rsidR="00623B73">
        <w:rPr>
          <w:lang w:val="en-US"/>
        </w:rPr>
        <w:t>quét</w:t>
      </w:r>
      <w:proofErr w:type="spellEnd"/>
      <w:r w:rsidR="00623B73">
        <w:rPr>
          <w:lang w:val="en-US"/>
        </w:rPr>
        <w:t xml:space="preserve"> </w:t>
      </w:r>
      <w:r w:rsidR="00623B73">
        <w:t>được thực hiện</w:t>
      </w:r>
      <w:r w:rsidRPr="00734667">
        <w:t xml:space="preserve"> </w:t>
      </w:r>
      <w:r w:rsidRPr="00734667">
        <w:rPr>
          <w:b/>
          <w:bCs/>
        </w:rPr>
        <w:t>miễn phí</w:t>
      </w:r>
      <w:r w:rsidRPr="00734667">
        <w:t xml:space="preserve">; nếu có ai lợi dụng, yêu cầu nộp tiền hoặc phí ngoài quy định thì bà con cần báo ngay cho </w:t>
      </w:r>
      <w:r w:rsidRPr="00734667">
        <w:lastRenderedPageBreak/>
        <w:t>Trưởng xóm</w:t>
      </w:r>
      <w:r w:rsidR="005661D4">
        <w:rPr>
          <w:lang w:val="en-US"/>
        </w:rPr>
        <w:t xml:space="preserve">, </w:t>
      </w:r>
      <w:proofErr w:type="spellStart"/>
      <w:r w:rsidR="005661D4">
        <w:rPr>
          <w:lang w:val="en-US"/>
        </w:rPr>
        <w:t>bản</w:t>
      </w:r>
      <w:proofErr w:type="spellEnd"/>
      <w:r w:rsidRPr="00734667">
        <w:t xml:space="preserve"> hoặc UBND xã để xử lý.</w:t>
      </w:r>
    </w:p>
    <w:p w14:paraId="7D64EBC7" w14:textId="3F4F7553" w:rsidR="00227C7B" w:rsidRPr="00734667" w:rsidRDefault="00227C7B" w:rsidP="00227C7B">
      <w:pPr>
        <w:pStyle w:val="Vnbnnidung0"/>
        <w:numPr>
          <w:ilvl w:val="0"/>
          <w:numId w:val="38"/>
        </w:numPr>
        <w:tabs>
          <w:tab w:val="clear" w:pos="720"/>
        </w:tabs>
        <w:spacing w:after="120"/>
        <w:ind w:left="0" w:firstLine="567"/>
        <w:jc w:val="both"/>
      </w:pPr>
      <w:r w:rsidRPr="00734667">
        <w:t>Cảnh giác trước các hình thức lừa đảo, giả danh cán bộ để thu thập thông tin cá nhân, nhằm chiếm đoạt tài sản hoặc sử dụng sai mục đích.</w:t>
      </w:r>
    </w:p>
    <w:p w14:paraId="1CE6A5B8" w14:textId="588A31C7" w:rsidR="00227C7B" w:rsidRPr="00734667" w:rsidRDefault="00227C7B" w:rsidP="00227C7B">
      <w:pPr>
        <w:pStyle w:val="Vnbnnidung0"/>
        <w:spacing w:after="120"/>
        <w:ind w:firstLine="580"/>
        <w:jc w:val="both"/>
      </w:pPr>
      <w:r w:rsidRPr="00734667">
        <w:t xml:space="preserve">UBND xã </w:t>
      </w:r>
      <w:r w:rsidR="006C1A98">
        <w:t>Quế Phong</w:t>
      </w:r>
      <w:r w:rsidR="006C1A98" w:rsidRPr="00734667">
        <w:t xml:space="preserve"> </w:t>
      </w:r>
      <w:r w:rsidRPr="00734667">
        <w:t xml:space="preserve">kính mong toàn thể bà con </w:t>
      </w:r>
      <w:r w:rsidRPr="00734667">
        <w:rPr>
          <w:b/>
          <w:bCs/>
        </w:rPr>
        <w:t xml:space="preserve">phát huy tinh thần </w:t>
      </w:r>
      <w:r w:rsidR="006C1A98">
        <w:rPr>
          <w:b/>
          <w:bCs/>
        </w:rPr>
        <w:t>trách nhiệm, tích cực phối hợp</w:t>
      </w:r>
      <w:r w:rsidR="00A31B17">
        <w:t>,</w:t>
      </w:r>
      <w:r w:rsidR="006C1A98">
        <w:t xml:space="preserve"> góp phần bảo đảm bảo hoàn thành </w:t>
      </w:r>
      <w:proofErr w:type="spellStart"/>
      <w:r w:rsidR="006C1A98">
        <w:rPr>
          <w:lang w:val="en-US"/>
        </w:rPr>
        <w:t>Kế</w:t>
      </w:r>
      <w:proofErr w:type="spellEnd"/>
      <w:r w:rsidR="006C1A98">
        <w:rPr>
          <w:lang w:val="en-US"/>
        </w:rPr>
        <w:t xml:space="preserve"> </w:t>
      </w:r>
      <w:proofErr w:type="spellStart"/>
      <w:r w:rsidR="006C1A98">
        <w:rPr>
          <w:lang w:val="en-US"/>
        </w:rPr>
        <w:t>hoạch</w:t>
      </w:r>
      <w:proofErr w:type="spellEnd"/>
      <w:r w:rsidR="00A31B17">
        <w:t xml:space="preserve">, </w:t>
      </w:r>
      <w:r w:rsidRPr="00734667">
        <w:t>bảo vệ quyền lợi thiết thực của chính gia đình mình.</w:t>
      </w:r>
      <w:bookmarkStart w:id="0" w:name="_GoBack"/>
      <w:bookmarkEnd w:id="0"/>
    </w:p>
    <w:p w14:paraId="577050B8" w14:textId="72DA39C6" w:rsidR="00227C7B" w:rsidRPr="004B62B8" w:rsidRDefault="00227C7B" w:rsidP="00227C7B">
      <w:pPr>
        <w:pStyle w:val="Vnbnnidung0"/>
        <w:spacing w:after="120"/>
        <w:ind w:firstLine="580"/>
        <w:jc w:val="both"/>
      </w:pPr>
      <w:r w:rsidRPr="00734667">
        <w:t xml:space="preserve">Xin trân trọng cảm ơn bà con nhân dân xã </w:t>
      </w:r>
      <w:r w:rsidR="006C1A98">
        <w:t>Quế Phong</w:t>
      </w:r>
      <w:r w:rsidRPr="00734667">
        <w:t>!</w:t>
      </w:r>
    </w:p>
    <w:p w14:paraId="438E54E5" w14:textId="77777777" w:rsidR="00221426" w:rsidRPr="00734667" w:rsidRDefault="00221426">
      <w:pPr>
        <w:pStyle w:val="Vnbnnidung0"/>
        <w:spacing w:after="120"/>
        <w:ind w:firstLine="580"/>
        <w:jc w:val="both"/>
        <w:rPr>
          <w:i/>
          <w:iCs/>
        </w:rPr>
      </w:pPr>
    </w:p>
    <w:sectPr w:rsidR="00221426" w:rsidRPr="00734667" w:rsidSect="00AD778A">
      <w:headerReference w:type="default" r:id="rId7"/>
      <w:headerReference w:type="first" r:id="rId8"/>
      <w:pgSz w:w="11900" w:h="16840"/>
      <w:pgMar w:top="1105" w:right="985" w:bottom="1153" w:left="166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286AD" w14:textId="77777777" w:rsidR="003B29CA" w:rsidRDefault="003B29CA">
      <w:r>
        <w:separator/>
      </w:r>
    </w:p>
  </w:endnote>
  <w:endnote w:type="continuationSeparator" w:id="0">
    <w:p w14:paraId="429C7D1D" w14:textId="77777777" w:rsidR="003B29CA" w:rsidRDefault="003B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65B4A" w14:textId="77777777" w:rsidR="003B29CA" w:rsidRDefault="003B29CA"/>
  </w:footnote>
  <w:footnote w:type="continuationSeparator" w:id="0">
    <w:p w14:paraId="0C8C24C7" w14:textId="77777777" w:rsidR="003B29CA" w:rsidRDefault="003B29C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C0241" w14:textId="77777777" w:rsidR="007D47DA" w:rsidRDefault="00DD4DA4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0BE4055" wp14:editId="4DB6E28E">
              <wp:simplePos x="0" y="0"/>
              <wp:positionH relativeFrom="page">
                <wp:posOffset>3916045</wp:posOffset>
              </wp:positionH>
              <wp:positionV relativeFrom="page">
                <wp:posOffset>512445</wp:posOffset>
              </wp:positionV>
              <wp:extent cx="76200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F856F" w14:textId="491839A2" w:rsidR="007D47DA" w:rsidRDefault="00DD4DA4">
                          <w:pPr>
                            <w:pStyle w:val="utranghocchntrang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31B17" w:rsidRPr="00A31B17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E4055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308.35pt;margin-top:40.35pt;width:6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" filled="f" stroked="f">
              <v:textbox style="mso-fit-shape-to-text:t" inset="0,0,0,0">
                <w:txbxContent>
                  <w:p w14:paraId="25CF856F" w14:textId="491839A2" w:rsidR="007D47DA" w:rsidRDefault="00DD4DA4">
                    <w:pPr>
                      <w:pStyle w:val="utranghocchntrang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31B17" w:rsidRPr="00A31B17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367BD" w14:textId="77777777" w:rsidR="007D47DA" w:rsidRDefault="007D47D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CCE"/>
    <w:multiLevelType w:val="multilevel"/>
    <w:tmpl w:val="0B22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B4B1F"/>
    <w:multiLevelType w:val="multilevel"/>
    <w:tmpl w:val="4BAEE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154D6"/>
    <w:multiLevelType w:val="multilevel"/>
    <w:tmpl w:val="9FCE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86EE5"/>
    <w:multiLevelType w:val="multilevel"/>
    <w:tmpl w:val="183E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305B1"/>
    <w:multiLevelType w:val="multilevel"/>
    <w:tmpl w:val="0DFA8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7C5256"/>
    <w:multiLevelType w:val="multilevel"/>
    <w:tmpl w:val="891EE38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315446"/>
    <w:multiLevelType w:val="multilevel"/>
    <w:tmpl w:val="6E8C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27AEC"/>
    <w:multiLevelType w:val="multilevel"/>
    <w:tmpl w:val="1932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6E0649"/>
    <w:multiLevelType w:val="multilevel"/>
    <w:tmpl w:val="9E76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465B5"/>
    <w:multiLevelType w:val="multilevel"/>
    <w:tmpl w:val="237E13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995AEB"/>
    <w:multiLevelType w:val="multilevel"/>
    <w:tmpl w:val="5526EA6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1B3710"/>
    <w:multiLevelType w:val="multilevel"/>
    <w:tmpl w:val="2638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C2857"/>
    <w:multiLevelType w:val="multilevel"/>
    <w:tmpl w:val="9AF4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7D45AC"/>
    <w:multiLevelType w:val="multilevel"/>
    <w:tmpl w:val="1C04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4C5521"/>
    <w:multiLevelType w:val="hybridMultilevel"/>
    <w:tmpl w:val="0CB4C448"/>
    <w:lvl w:ilvl="0" w:tplc="FED831A6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B916163"/>
    <w:multiLevelType w:val="multilevel"/>
    <w:tmpl w:val="AE92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4A1A81"/>
    <w:multiLevelType w:val="multilevel"/>
    <w:tmpl w:val="FB30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7C6FFA"/>
    <w:multiLevelType w:val="multilevel"/>
    <w:tmpl w:val="4A2E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E42F37"/>
    <w:multiLevelType w:val="multilevel"/>
    <w:tmpl w:val="16FA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0F628C"/>
    <w:multiLevelType w:val="multilevel"/>
    <w:tmpl w:val="A4A2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D470D"/>
    <w:multiLevelType w:val="multilevel"/>
    <w:tmpl w:val="E070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6B1C42"/>
    <w:multiLevelType w:val="multilevel"/>
    <w:tmpl w:val="6E4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A213F2"/>
    <w:multiLevelType w:val="multilevel"/>
    <w:tmpl w:val="D730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E87D3E"/>
    <w:multiLevelType w:val="multilevel"/>
    <w:tmpl w:val="FF064DB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C2551C"/>
    <w:multiLevelType w:val="multilevel"/>
    <w:tmpl w:val="A322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0D1FA6"/>
    <w:multiLevelType w:val="multilevel"/>
    <w:tmpl w:val="C3E24B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FC5A33"/>
    <w:multiLevelType w:val="multilevel"/>
    <w:tmpl w:val="1A7A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47C88"/>
    <w:multiLevelType w:val="multilevel"/>
    <w:tmpl w:val="6A44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53046E"/>
    <w:multiLevelType w:val="hybridMultilevel"/>
    <w:tmpl w:val="6F4C58E8"/>
    <w:lvl w:ilvl="0" w:tplc="B99E6184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69721642"/>
    <w:multiLevelType w:val="multilevel"/>
    <w:tmpl w:val="43743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73555C"/>
    <w:multiLevelType w:val="multilevel"/>
    <w:tmpl w:val="07CA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87204"/>
    <w:multiLevelType w:val="multilevel"/>
    <w:tmpl w:val="CD8E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86517B"/>
    <w:multiLevelType w:val="multilevel"/>
    <w:tmpl w:val="60F4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BA1A36"/>
    <w:multiLevelType w:val="multilevel"/>
    <w:tmpl w:val="6FEE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9E3529"/>
    <w:multiLevelType w:val="multilevel"/>
    <w:tmpl w:val="66BC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BD0829"/>
    <w:multiLevelType w:val="multilevel"/>
    <w:tmpl w:val="82E2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D033CF"/>
    <w:multiLevelType w:val="hybridMultilevel"/>
    <w:tmpl w:val="3AD6B65A"/>
    <w:lvl w:ilvl="0" w:tplc="B75AA430">
      <w:start w:val="10"/>
      <w:numFmt w:val="decimal"/>
      <w:lvlText w:val="(%1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EFA190D"/>
    <w:multiLevelType w:val="multilevel"/>
    <w:tmpl w:val="776C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0"/>
  </w:num>
  <w:num w:numId="7">
    <w:abstractNumId w:val="1"/>
  </w:num>
  <w:num w:numId="8">
    <w:abstractNumId w:val="28"/>
  </w:num>
  <w:num w:numId="9">
    <w:abstractNumId w:val="36"/>
  </w:num>
  <w:num w:numId="10">
    <w:abstractNumId w:val="14"/>
  </w:num>
  <w:num w:numId="11">
    <w:abstractNumId w:val="26"/>
  </w:num>
  <w:num w:numId="12">
    <w:abstractNumId w:val="37"/>
  </w:num>
  <w:num w:numId="13">
    <w:abstractNumId w:val="18"/>
  </w:num>
  <w:num w:numId="14">
    <w:abstractNumId w:val="7"/>
  </w:num>
  <w:num w:numId="15">
    <w:abstractNumId w:val="0"/>
  </w:num>
  <w:num w:numId="16">
    <w:abstractNumId w:val="22"/>
  </w:num>
  <w:num w:numId="17">
    <w:abstractNumId w:val="13"/>
  </w:num>
  <w:num w:numId="18">
    <w:abstractNumId w:val="31"/>
  </w:num>
  <w:num w:numId="19">
    <w:abstractNumId w:val="11"/>
  </w:num>
  <w:num w:numId="20">
    <w:abstractNumId w:val="12"/>
  </w:num>
  <w:num w:numId="21">
    <w:abstractNumId w:val="30"/>
  </w:num>
  <w:num w:numId="22">
    <w:abstractNumId w:val="27"/>
  </w:num>
  <w:num w:numId="23">
    <w:abstractNumId w:val="19"/>
  </w:num>
  <w:num w:numId="24">
    <w:abstractNumId w:val="15"/>
  </w:num>
  <w:num w:numId="25">
    <w:abstractNumId w:val="33"/>
  </w:num>
  <w:num w:numId="26">
    <w:abstractNumId w:val="34"/>
  </w:num>
  <w:num w:numId="27">
    <w:abstractNumId w:val="35"/>
  </w:num>
  <w:num w:numId="28">
    <w:abstractNumId w:val="8"/>
  </w:num>
  <w:num w:numId="29">
    <w:abstractNumId w:val="20"/>
  </w:num>
  <w:num w:numId="30">
    <w:abstractNumId w:val="3"/>
  </w:num>
  <w:num w:numId="31">
    <w:abstractNumId w:val="32"/>
  </w:num>
  <w:num w:numId="32">
    <w:abstractNumId w:val="16"/>
  </w:num>
  <w:num w:numId="33">
    <w:abstractNumId w:val="17"/>
  </w:num>
  <w:num w:numId="34">
    <w:abstractNumId w:val="29"/>
  </w:num>
  <w:num w:numId="35">
    <w:abstractNumId w:val="6"/>
  </w:num>
  <w:num w:numId="36">
    <w:abstractNumId w:val="21"/>
  </w:num>
  <w:num w:numId="37">
    <w:abstractNumId w:val="2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attachedTemplate r:id="rId1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DA"/>
    <w:rsid w:val="00025177"/>
    <w:rsid w:val="00025583"/>
    <w:rsid w:val="0005383E"/>
    <w:rsid w:val="0009229C"/>
    <w:rsid w:val="000A2823"/>
    <w:rsid w:val="000A53F3"/>
    <w:rsid w:val="000A5A9A"/>
    <w:rsid w:val="000D2C74"/>
    <w:rsid w:val="00166FBC"/>
    <w:rsid w:val="001F163B"/>
    <w:rsid w:val="00221426"/>
    <w:rsid w:val="00227C7B"/>
    <w:rsid w:val="0024136E"/>
    <w:rsid w:val="002C0BBC"/>
    <w:rsid w:val="00377D5B"/>
    <w:rsid w:val="003948D6"/>
    <w:rsid w:val="003957E2"/>
    <w:rsid w:val="003B29CA"/>
    <w:rsid w:val="003D146A"/>
    <w:rsid w:val="003F269F"/>
    <w:rsid w:val="003F38F7"/>
    <w:rsid w:val="004112BC"/>
    <w:rsid w:val="00436F68"/>
    <w:rsid w:val="00456914"/>
    <w:rsid w:val="00486804"/>
    <w:rsid w:val="004A4925"/>
    <w:rsid w:val="004B62B8"/>
    <w:rsid w:val="004E1EC2"/>
    <w:rsid w:val="00507933"/>
    <w:rsid w:val="00516A7E"/>
    <w:rsid w:val="00540DEE"/>
    <w:rsid w:val="005661D4"/>
    <w:rsid w:val="005854F2"/>
    <w:rsid w:val="00585C35"/>
    <w:rsid w:val="005B399A"/>
    <w:rsid w:val="005F7B41"/>
    <w:rsid w:val="00623B73"/>
    <w:rsid w:val="00633BF7"/>
    <w:rsid w:val="006346AC"/>
    <w:rsid w:val="0068633A"/>
    <w:rsid w:val="006C1462"/>
    <w:rsid w:val="006C1A98"/>
    <w:rsid w:val="00734667"/>
    <w:rsid w:val="00750D69"/>
    <w:rsid w:val="00756525"/>
    <w:rsid w:val="00797CE1"/>
    <w:rsid w:val="007D47DA"/>
    <w:rsid w:val="008536D4"/>
    <w:rsid w:val="00882A00"/>
    <w:rsid w:val="008961A8"/>
    <w:rsid w:val="008A3E31"/>
    <w:rsid w:val="008A5B8A"/>
    <w:rsid w:val="008B46F5"/>
    <w:rsid w:val="00926713"/>
    <w:rsid w:val="00984289"/>
    <w:rsid w:val="009C0ACB"/>
    <w:rsid w:val="009C1BA8"/>
    <w:rsid w:val="009D0859"/>
    <w:rsid w:val="009F628A"/>
    <w:rsid w:val="00A31B17"/>
    <w:rsid w:val="00AD778A"/>
    <w:rsid w:val="00B13D0C"/>
    <w:rsid w:val="00B24787"/>
    <w:rsid w:val="00B65C8A"/>
    <w:rsid w:val="00B7254C"/>
    <w:rsid w:val="00B81E31"/>
    <w:rsid w:val="00C01EBC"/>
    <w:rsid w:val="00C168FC"/>
    <w:rsid w:val="00C253BE"/>
    <w:rsid w:val="00C7729A"/>
    <w:rsid w:val="00C92E9C"/>
    <w:rsid w:val="00CC1823"/>
    <w:rsid w:val="00CF4540"/>
    <w:rsid w:val="00CF6E3B"/>
    <w:rsid w:val="00D81972"/>
    <w:rsid w:val="00DD4DA4"/>
    <w:rsid w:val="00DD6464"/>
    <w:rsid w:val="00E5082A"/>
    <w:rsid w:val="00EA21D6"/>
    <w:rsid w:val="00EF405E"/>
    <w:rsid w:val="00F6361D"/>
    <w:rsid w:val="00FF580B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F946"/>
  <w15:docId w15:val="{CFEF59AB-CAC9-4633-83B0-1FC61966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hthchnh0">
    <w:name w:val="Chú thích ảnh"/>
    <w:basedOn w:val="Normal"/>
    <w:link w:val="Chthchnh"/>
    <w:pPr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u10">
    <w:name w:val="Tiêu đề #1"/>
    <w:basedOn w:val="Normal"/>
    <w:link w:val="Tiu1"/>
    <w:pPr>
      <w:spacing w:line="269" w:lineRule="auto"/>
      <w:ind w:firstLine="6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20">
    <w:name w:val="Văn bản nội dung (2)"/>
    <w:basedOn w:val="Normal"/>
    <w:link w:val="Vnbnnidung2"/>
    <w:pPr>
      <w:ind w:firstLine="160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C1823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18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7C7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57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Anh Tien</dc:creator>
  <cp:keywords/>
  <cp:lastModifiedBy>Administrator</cp:lastModifiedBy>
  <cp:revision>19</cp:revision>
  <dcterms:created xsi:type="dcterms:W3CDTF">2025-10-01T02:13:00Z</dcterms:created>
  <dcterms:modified xsi:type="dcterms:W3CDTF">2025-10-03T09:44:00Z</dcterms:modified>
</cp:coreProperties>
</file>